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23" w:rsidRDefault="00A26C23" w:rsidP="00993A7C">
      <w:pPr>
        <w:jc w:val="both"/>
        <w:rPr>
          <w:sz w:val="28"/>
          <w:szCs w:val="28"/>
        </w:rPr>
      </w:pPr>
    </w:p>
    <w:p w:rsidR="00FC2FE8" w:rsidRDefault="00FC2FE8" w:rsidP="00A26C23">
      <w:pPr>
        <w:ind w:left="7080"/>
      </w:pPr>
    </w:p>
    <w:p w:rsidR="00FC2FE8" w:rsidRDefault="00FC2FE8" w:rsidP="00A26C23">
      <w:pPr>
        <w:ind w:left="7080"/>
      </w:pPr>
    </w:p>
    <w:p w:rsidR="00A26C23" w:rsidRPr="00A26C23" w:rsidRDefault="00A26C23" w:rsidP="00A26C23">
      <w:pPr>
        <w:ind w:left="7080"/>
      </w:pPr>
      <w:r>
        <w:t>Приложение 2</w:t>
      </w:r>
      <w:r w:rsidRPr="00A26C23">
        <w:t xml:space="preserve"> к приказу</w:t>
      </w:r>
    </w:p>
    <w:p w:rsidR="00A26C23" w:rsidRDefault="0051229D" w:rsidP="00A26C23">
      <w:pPr>
        <w:ind w:left="7080"/>
        <w:rPr>
          <w:b/>
        </w:rPr>
      </w:pPr>
      <w:r>
        <w:t>Управления образования от 27.08.2024 № 409</w:t>
      </w:r>
    </w:p>
    <w:p w:rsidR="00A26C23" w:rsidRDefault="00A26C23" w:rsidP="00A26C23">
      <w:pPr>
        <w:ind w:left="7080" w:firstLine="708"/>
        <w:jc w:val="both"/>
        <w:rPr>
          <w:sz w:val="28"/>
          <w:szCs w:val="28"/>
        </w:rPr>
      </w:pPr>
    </w:p>
    <w:p w:rsidR="00A26C23" w:rsidRDefault="00A26C23" w:rsidP="00A26C23">
      <w:pPr>
        <w:jc w:val="both"/>
        <w:rPr>
          <w:sz w:val="28"/>
          <w:szCs w:val="28"/>
        </w:rPr>
      </w:pPr>
    </w:p>
    <w:p w:rsidR="00A26C23" w:rsidRDefault="00A26C23" w:rsidP="00A26C23">
      <w:pPr>
        <w:jc w:val="both"/>
        <w:rPr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ОО</w:t>
      </w:r>
      <w:r w:rsidR="0072658F">
        <w:rPr>
          <w:b/>
          <w:sz w:val="28"/>
          <w:szCs w:val="28"/>
        </w:rPr>
        <w:t>МАОУ «</w:t>
      </w:r>
      <w:proofErr w:type="spellStart"/>
      <w:r w:rsidR="0072658F">
        <w:rPr>
          <w:b/>
          <w:sz w:val="28"/>
          <w:szCs w:val="28"/>
        </w:rPr>
        <w:t>Печменская</w:t>
      </w:r>
      <w:proofErr w:type="spellEnd"/>
      <w:r w:rsidR="0072658F">
        <w:rPr>
          <w:b/>
          <w:sz w:val="28"/>
          <w:szCs w:val="28"/>
        </w:rPr>
        <w:t xml:space="preserve"> СОШ»</w:t>
      </w:r>
    </w:p>
    <w:p w:rsidR="00A26C23" w:rsidRPr="00583A36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школьного эта</w:t>
      </w:r>
      <w:r w:rsidR="00BC55DD">
        <w:rPr>
          <w:sz w:val="28"/>
          <w:szCs w:val="28"/>
        </w:rPr>
        <w:t>па олимпиады по предметам в 2024-2025</w:t>
      </w:r>
      <w:r>
        <w:rPr>
          <w:sz w:val="28"/>
          <w:szCs w:val="28"/>
        </w:rPr>
        <w:t xml:space="preserve"> учебном году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3"/>
        <w:gridCol w:w="425"/>
        <w:gridCol w:w="388"/>
        <w:gridCol w:w="387"/>
        <w:gridCol w:w="387"/>
        <w:gridCol w:w="387"/>
        <w:gridCol w:w="387"/>
        <w:gridCol w:w="387"/>
        <w:gridCol w:w="512"/>
        <w:gridCol w:w="484"/>
        <w:gridCol w:w="425"/>
        <w:gridCol w:w="425"/>
        <w:gridCol w:w="426"/>
        <w:gridCol w:w="495"/>
        <w:gridCol w:w="425"/>
        <w:gridCol w:w="567"/>
        <w:gridCol w:w="439"/>
        <w:gridCol w:w="567"/>
        <w:gridCol w:w="567"/>
        <w:gridCol w:w="425"/>
        <w:gridCol w:w="425"/>
        <w:gridCol w:w="426"/>
      </w:tblGrid>
      <w:tr w:rsidR="00A26C23" w:rsidRPr="00A841C8" w:rsidTr="00D23F50">
        <w:trPr>
          <w:cantSplit/>
          <w:trHeight w:val="3000"/>
        </w:trPr>
        <w:tc>
          <w:tcPr>
            <w:tcW w:w="540" w:type="dxa"/>
            <w:textDirection w:val="btLr"/>
          </w:tcPr>
          <w:p w:rsidR="00A26C23" w:rsidRPr="00A841C8" w:rsidRDefault="00A26C23" w:rsidP="00D23F50">
            <w:pPr>
              <w:ind w:left="113" w:right="113"/>
              <w:jc w:val="both"/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классы</w:t>
            </w:r>
          </w:p>
        </w:tc>
        <w:tc>
          <w:tcPr>
            <w:tcW w:w="453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88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математика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физика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химия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биология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экология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география</w:t>
            </w:r>
          </w:p>
        </w:tc>
        <w:tc>
          <w:tcPr>
            <w:tcW w:w="512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история</w:t>
            </w:r>
          </w:p>
        </w:tc>
        <w:tc>
          <w:tcPr>
            <w:tcW w:w="484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право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ОБЖ</w:t>
            </w:r>
          </w:p>
        </w:tc>
        <w:tc>
          <w:tcPr>
            <w:tcW w:w="49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ИВТ</w:t>
            </w:r>
          </w:p>
        </w:tc>
        <w:tc>
          <w:tcPr>
            <w:tcW w:w="56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МХК</w:t>
            </w:r>
          </w:p>
        </w:tc>
        <w:tc>
          <w:tcPr>
            <w:tcW w:w="56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Технологи</w:t>
            </w:r>
            <w:proofErr w:type="gramStart"/>
            <w:r w:rsidRPr="001D79A9">
              <w:rPr>
                <w:sz w:val="20"/>
                <w:szCs w:val="20"/>
              </w:rPr>
              <w:t>я(</w:t>
            </w:r>
            <w:proofErr w:type="gramEnd"/>
            <w:r w:rsidRPr="001D79A9">
              <w:rPr>
                <w:sz w:val="20"/>
                <w:szCs w:val="20"/>
              </w:rPr>
              <w:t>мальчики)</w:t>
            </w:r>
          </w:p>
        </w:tc>
        <w:tc>
          <w:tcPr>
            <w:tcW w:w="56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Технология (девочки)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1D79A9">
              <w:rPr>
                <w:sz w:val="20"/>
                <w:szCs w:val="20"/>
              </w:rPr>
              <w:t>Татрский</w:t>
            </w:r>
            <w:proofErr w:type="spellEnd"/>
            <w:r w:rsidRPr="001D79A9">
              <w:rPr>
                <w:sz w:val="20"/>
                <w:szCs w:val="20"/>
              </w:rPr>
              <w:t xml:space="preserve"> язык и лит-</w:t>
            </w:r>
          </w:p>
        </w:tc>
        <w:tc>
          <w:tcPr>
            <w:tcW w:w="426" w:type="dxa"/>
            <w:textDirection w:val="btLr"/>
          </w:tcPr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1D79A9">
              <w:rPr>
                <w:sz w:val="20"/>
                <w:szCs w:val="20"/>
              </w:rPr>
              <w:t>ИЗО</w:t>
            </w:r>
            <w:proofErr w:type="gramEnd"/>
            <w:r w:rsidRPr="001D79A9">
              <w:rPr>
                <w:sz w:val="20"/>
                <w:szCs w:val="20"/>
              </w:rPr>
              <w:t xml:space="preserve"> и черчение</w:t>
            </w:r>
          </w:p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72658F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rPr>
          <w:cantSplit/>
          <w:trHeight w:val="504"/>
        </w:trPr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5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2658F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8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7641EA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6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2658F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8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7641EA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A26C23" w:rsidRPr="00A841C8" w:rsidRDefault="004F1AE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450728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557BF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7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2658F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7641EA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A26C23" w:rsidRPr="00A841C8" w:rsidRDefault="004F1AE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450728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557BF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8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2658F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B0409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266177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9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2658F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B0409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" w:type="dxa"/>
          </w:tcPr>
          <w:p w:rsidR="00A26C23" w:rsidRPr="00A841C8" w:rsidRDefault="007641EA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A26C23" w:rsidRPr="00A841C8" w:rsidRDefault="004F1AE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450728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26C23" w:rsidRPr="00A841C8" w:rsidRDefault="00266177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26C23" w:rsidRPr="00A841C8" w:rsidRDefault="00557BF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10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2658F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B0409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A26C23" w:rsidRPr="00A841C8" w:rsidRDefault="007641EA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A26C23" w:rsidRPr="00A841C8" w:rsidRDefault="004F1AE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B43AFD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450728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11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2658F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D42A6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4F1AE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B43AFD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450728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26C23" w:rsidRPr="00A841C8" w:rsidRDefault="00266177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26C23" w:rsidRPr="00A841C8" w:rsidRDefault="00557BF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rPr>
          <w:cantSplit/>
          <w:trHeight w:val="1299"/>
        </w:trPr>
        <w:tc>
          <w:tcPr>
            <w:tcW w:w="540" w:type="dxa"/>
            <w:textDirection w:val="btLr"/>
          </w:tcPr>
          <w:p w:rsidR="00A26C23" w:rsidRPr="00A841C8" w:rsidRDefault="00A26C23" w:rsidP="00D23F50">
            <w:pPr>
              <w:ind w:left="113" w:right="113"/>
              <w:jc w:val="both"/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ИТОГ</w:t>
            </w:r>
            <w:r>
              <w:rPr>
                <w:sz w:val="28"/>
                <w:szCs w:val="28"/>
              </w:rPr>
              <w:t>О</w:t>
            </w:r>
            <w:r w:rsidRPr="00A841C8">
              <w:rPr>
                <w:sz w:val="28"/>
                <w:szCs w:val="28"/>
              </w:rPr>
              <w:t>О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8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4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6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5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26C23" w:rsidRPr="00A841C8" w:rsidRDefault="009D6A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</w:tbl>
    <w:p w:rsidR="00A26C23" w:rsidRDefault="00A26C23" w:rsidP="00A26C23">
      <w:pPr>
        <w:jc w:val="both"/>
        <w:rPr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ОО</w:t>
      </w:r>
      <w:r w:rsidR="00D23F50">
        <w:rPr>
          <w:b/>
          <w:sz w:val="28"/>
          <w:szCs w:val="28"/>
        </w:rPr>
        <w:t>: МАОУ «</w:t>
      </w:r>
      <w:proofErr w:type="spellStart"/>
      <w:r w:rsidR="00D23F50">
        <w:rPr>
          <w:b/>
          <w:sz w:val="28"/>
          <w:szCs w:val="28"/>
        </w:rPr>
        <w:t>Печменская</w:t>
      </w:r>
      <w:proofErr w:type="spellEnd"/>
      <w:r w:rsidR="00D23F50">
        <w:rPr>
          <w:b/>
          <w:sz w:val="28"/>
          <w:szCs w:val="28"/>
        </w:rPr>
        <w:t xml:space="preserve"> СОШ»</w:t>
      </w:r>
    </w:p>
    <w:p w:rsidR="00A26C23" w:rsidRPr="00583A36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ПОБЕДИТЕЛИ школьного этапа ол</w:t>
      </w:r>
      <w:r w:rsidR="003859E0">
        <w:rPr>
          <w:sz w:val="28"/>
          <w:szCs w:val="28"/>
        </w:rPr>
        <w:t>импиады по предметам в 202</w:t>
      </w:r>
      <w:r w:rsidR="00BC55DD">
        <w:rPr>
          <w:sz w:val="28"/>
          <w:szCs w:val="28"/>
        </w:rPr>
        <w:t>4-2025</w:t>
      </w:r>
      <w:r>
        <w:rPr>
          <w:sz w:val="28"/>
          <w:szCs w:val="28"/>
        </w:rPr>
        <w:t xml:space="preserve"> учебном году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3"/>
        <w:gridCol w:w="425"/>
        <w:gridCol w:w="388"/>
        <w:gridCol w:w="387"/>
        <w:gridCol w:w="387"/>
        <w:gridCol w:w="387"/>
        <w:gridCol w:w="387"/>
        <w:gridCol w:w="387"/>
        <w:gridCol w:w="512"/>
        <w:gridCol w:w="484"/>
        <w:gridCol w:w="425"/>
        <w:gridCol w:w="425"/>
        <w:gridCol w:w="426"/>
        <w:gridCol w:w="495"/>
        <w:gridCol w:w="425"/>
        <w:gridCol w:w="567"/>
        <w:gridCol w:w="439"/>
        <w:gridCol w:w="567"/>
        <w:gridCol w:w="567"/>
        <w:gridCol w:w="425"/>
        <w:gridCol w:w="425"/>
        <w:gridCol w:w="426"/>
      </w:tblGrid>
      <w:tr w:rsidR="00A26C23" w:rsidRPr="00A841C8" w:rsidTr="00D23F50">
        <w:trPr>
          <w:cantSplit/>
          <w:trHeight w:val="3000"/>
        </w:trPr>
        <w:tc>
          <w:tcPr>
            <w:tcW w:w="540" w:type="dxa"/>
            <w:textDirection w:val="btLr"/>
          </w:tcPr>
          <w:p w:rsidR="00A26C23" w:rsidRPr="00A841C8" w:rsidRDefault="00A26C23" w:rsidP="00D23F50">
            <w:pPr>
              <w:ind w:left="113" w:right="113"/>
              <w:jc w:val="both"/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классы</w:t>
            </w:r>
          </w:p>
        </w:tc>
        <w:tc>
          <w:tcPr>
            <w:tcW w:w="453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88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математика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физика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химия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биология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экология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география</w:t>
            </w:r>
          </w:p>
        </w:tc>
        <w:tc>
          <w:tcPr>
            <w:tcW w:w="512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история</w:t>
            </w:r>
          </w:p>
        </w:tc>
        <w:tc>
          <w:tcPr>
            <w:tcW w:w="484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право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ОБЖ</w:t>
            </w:r>
          </w:p>
        </w:tc>
        <w:tc>
          <w:tcPr>
            <w:tcW w:w="49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ИВТ</w:t>
            </w:r>
          </w:p>
        </w:tc>
        <w:tc>
          <w:tcPr>
            <w:tcW w:w="56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МХК</w:t>
            </w:r>
          </w:p>
        </w:tc>
        <w:tc>
          <w:tcPr>
            <w:tcW w:w="56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Технологи</w:t>
            </w:r>
            <w:proofErr w:type="gramStart"/>
            <w:r w:rsidRPr="001D79A9">
              <w:rPr>
                <w:sz w:val="20"/>
                <w:szCs w:val="20"/>
              </w:rPr>
              <w:t>я(</w:t>
            </w:r>
            <w:proofErr w:type="gramEnd"/>
            <w:r w:rsidRPr="001D79A9">
              <w:rPr>
                <w:sz w:val="20"/>
                <w:szCs w:val="20"/>
              </w:rPr>
              <w:t>мальчики)</w:t>
            </w:r>
          </w:p>
        </w:tc>
        <w:tc>
          <w:tcPr>
            <w:tcW w:w="56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Технология (девочки)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1D79A9">
              <w:rPr>
                <w:sz w:val="20"/>
                <w:szCs w:val="20"/>
              </w:rPr>
              <w:t>Татрский</w:t>
            </w:r>
            <w:proofErr w:type="spellEnd"/>
            <w:r w:rsidRPr="001D79A9">
              <w:rPr>
                <w:sz w:val="20"/>
                <w:szCs w:val="20"/>
              </w:rPr>
              <w:t xml:space="preserve"> язык и лит-</w:t>
            </w:r>
          </w:p>
        </w:tc>
        <w:tc>
          <w:tcPr>
            <w:tcW w:w="426" w:type="dxa"/>
            <w:textDirection w:val="btLr"/>
          </w:tcPr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1D79A9">
              <w:rPr>
                <w:sz w:val="20"/>
                <w:szCs w:val="20"/>
              </w:rPr>
              <w:t>ИЗО</w:t>
            </w:r>
            <w:proofErr w:type="gramEnd"/>
            <w:r w:rsidRPr="001D79A9">
              <w:rPr>
                <w:sz w:val="20"/>
                <w:szCs w:val="20"/>
              </w:rPr>
              <w:t xml:space="preserve"> и черчение</w:t>
            </w:r>
          </w:p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A26C23" w:rsidRPr="00A841C8" w:rsidTr="00D23F50">
        <w:trPr>
          <w:cantSplit/>
          <w:trHeight w:val="504"/>
        </w:trPr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5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44789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6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44789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D23F5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7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B550B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D23F5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6E5C95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8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B550B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9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B550B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9A4DC5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26C23" w:rsidRPr="00A841C8" w:rsidRDefault="007A0B28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10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D23F5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11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44789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D23F50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rPr>
          <w:cantSplit/>
          <w:trHeight w:val="1299"/>
        </w:trPr>
        <w:tc>
          <w:tcPr>
            <w:tcW w:w="540" w:type="dxa"/>
            <w:textDirection w:val="btLr"/>
          </w:tcPr>
          <w:p w:rsidR="00A26C23" w:rsidRPr="00A841C8" w:rsidRDefault="00A26C23" w:rsidP="00D23F50">
            <w:pPr>
              <w:ind w:left="113" w:right="113"/>
              <w:jc w:val="both"/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ИТОГ</w:t>
            </w:r>
            <w:r>
              <w:rPr>
                <w:sz w:val="28"/>
                <w:szCs w:val="28"/>
              </w:rPr>
              <w:t>О</w:t>
            </w:r>
            <w:r w:rsidRPr="00A841C8">
              <w:rPr>
                <w:sz w:val="28"/>
                <w:szCs w:val="28"/>
              </w:rPr>
              <w:t>О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44789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6E5C95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A26C23" w:rsidRPr="00A841C8" w:rsidRDefault="006E5C95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6E5C95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</w:tbl>
    <w:p w:rsidR="00A26C23" w:rsidRDefault="00A26C23" w:rsidP="00A26C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A26C23" w:rsidRDefault="00A26C23" w:rsidP="00A26C23">
      <w:pPr>
        <w:jc w:val="both"/>
        <w:rPr>
          <w:b/>
          <w:sz w:val="28"/>
          <w:szCs w:val="28"/>
        </w:rPr>
      </w:pPr>
    </w:p>
    <w:p w:rsidR="008E620C" w:rsidRDefault="008E620C" w:rsidP="00A26C23">
      <w:pPr>
        <w:jc w:val="both"/>
        <w:rPr>
          <w:b/>
          <w:sz w:val="28"/>
          <w:szCs w:val="28"/>
        </w:rPr>
      </w:pPr>
    </w:p>
    <w:p w:rsidR="008E620C" w:rsidRDefault="008E620C" w:rsidP="00A26C23">
      <w:pPr>
        <w:jc w:val="both"/>
        <w:rPr>
          <w:b/>
          <w:sz w:val="28"/>
          <w:szCs w:val="28"/>
        </w:rPr>
      </w:pPr>
    </w:p>
    <w:p w:rsidR="00D23F50" w:rsidRDefault="00A26C23" w:rsidP="00A26C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ОО</w:t>
      </w:r>
      <w:r w:rsidR="00D23F50">
        <w:rPr>
          <w:b/>
          <w:sz w:val="28"/>
          <w:szCs w:val="28"/>
        </w:rPr>
        <w:t>: МАОУ «</w:t>
      </w:r>
      <w:proofErr w:type="spellStart"/>
      <w:r w:rsidR="00D23F50">
        <w:rPr>
          <w:b/>
          <w:sz w:val="28"/>
          <w:szCs w:val="28"/>
        </w:rPr>
        <w:t>Печменская</w:t>
      </w:r>
      <w:proofErr w:type="spellEnd"/>
      <w:r w:rsidR="00D23F50">
        <w:rPr>
          <w:b/>
          <w:sz w:val="28"/>
          <w:szCs w:val="28"/>
        </w:rPr>
        <w:t xml:space="preserve"> СОШ»</w:t>
      </w:r>
    </w:p>
    <w:p w:rsidR="00A26C23" w:rsidRDefault="00A26C23" w:rsidP="00A26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ПРИЗЕРЫ  школьного эта</w:t>
      </w:r>
      <w:r w:rsidR="00BC55DD">
        <w:rPr>
          <w:sz w:val="28"/>
          <w:szCs w:val="28"/>
        </w:rPr>
        <w:t>па олимпиады по предметам в 2024-2025</w:t>
      </w:r>
      <w:r>
        <w:rPr>
          <w:sz w:val="28"/>
          <w:szCs w:val="28"/>
        </w:rPr>
        <w:t xml:space="preserve"> учебном году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3"/>
        <w:gridCol w:w="425"/>
        <w:gridCol w:w="388"/>
        <w:gridCol w:w="387"/>
        <w:gridCol w:w="387"/>
        <w:gridCol w:w="387"/>
        <w:gridCol w:w="387"/>
        <w:gridCol w:w="387"/>
        <w:gridCol w:w="512"/>
        <w:gridCol w:w="484"/>
        <w:gridCol w:w="425"/>
        <w:gridCol w:w="425"/>
        <w:gridCol w:w="426"/>
        <w:gridCol w:w="495"/>
        <w:gridCol w:w="425"/>
        <w:gridCol w:w="567"/>
        <w:gridCol w:w="439"/>
        <w:gridCol w:w="567"/>
        <w:gridCol w:w="567"/>
        <w:gridCol w:w="425"/>
        <w:gridCol w:w="425"/>
        <w:gridCol w:w="426"/>
      </w:tblGrid>
      <w:tr w:rsidR="00A26C23" w:rsidRPr="00A841C8" w:rsidTr="00D23F50">
        <w:trPr>
          <w:cantSplit/>
          <w:trHeight w:val="3000"/>
        </w:trPr>
        <w:tc>
          <w:tcPr>
            <w:tcW w:w="540" w:type="dxa"/>
            <w:textDirection w:val="btLr"/>
          </w:tcPr>
          <w:p w:rsidR="00A26C23" w:rsidRPr="00A841C8" w:rsidRDefault="00A26C23" w:rsidP="00D23F50">
            <w:pPr>
              <w:ind w:left="113" w:right="113"/>
              <w:jc w:val="both"/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классы</w:t>
            </w:r>
          </w:p>
        </w:tc>
        <w:tc>
          <w:tcPr>
            <w:tcW w:w="453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88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математика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физика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химия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биология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экология</w:t>
            </w:r>
          </w:p>
        </w:tc>
        <w:tc>
          <w:tcPr>
            <w:tcW w:w="38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география</w:t>
            </w:r>
          </w:p>
        </w:tc>
        <w:tc>
          <w:tcPr>
            <w:tcW w:w="512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история</w:t>
            </w:r>
          </w:p>
        </w:tc>
        <w:tc>
          <w:tcPr>
            <w:tcW w:w="484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право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ОБЖ</w:t>
            </w:r>
          </w:p>
        </w:tc>
        <w:tc>
          <w:tcPr>
            <w:tcW w:w="49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ИВТ</w:t>
            </w:r>
          </w:p>
        </w:tc>
        <w:tc>
          <w:tcPr>
            <w:tcW w:w="56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МХК</w:t>
            </w:r>
          </w:p>
        </w:tc>
        <w:tc>
          <w:tcPr>
            <w:tcW w:w="56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Технологи</w:t>
            </w:r>
            <w:proofErr w:type="gramStart"/>
            <w:r w:rsidRPr="001D79A9">
              <w:rPr>
                <w:sz w:val="20"/>
                <w:szCs w:val="20"/>
              </w:rPr>
              <w:t>я(</w:t>
            </w:r>
            <w:proofErr w:type="gramEnd"/>
            <w:r w:rsidRPr="001D79A9">
              <w:rPr>
                <w:sz w:val="20"/>
                <w:szCs w:val="20"/>
              </w:rPr>
              <w:t>мальчики)</w:t>
            </w:r>
          </w:p>
        </w:tc>
        <w:tc>
          <w:tcPr>
            <w:tcW w:w="56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Технология (девочки)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1D79A9">
              <w:rPr>
                <w:sz w:val="20"/>
                <w:szCs w:val="20"/>
              </w:rPr>
              <w:t>Татрский</w:t>
            </w:r>
            <w:proofErr w:type="spellEnd"/>
            <w:r w:rsidRPr="001D79A9">
              <w:rPr>
                <w:sz w:val="20"/>
                <w:szCs w:val="20"/>
              </w:rPr>
              <w:t xml:space="preserve"> язык и лит-</w:t>
            </w:r>
          </w:p>
        </w:tc>
        <w:tc>
          <w:tcPr>
            <w:tcW w:w="426" w:type="dxa"/>
            <w:textDirection w:val="btLr"/>
          </w:tcPr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  <w:proofErr w:type="gramStart"/>
            <w:r w:rsidRPr="001D79A9">
              <w:rPr>
                <w:sz w:val="20"/>
                <w:szCs w:val="20"/>
              </w:rPr>
              <w:t>ИЗО</w:t>
            </w:r>
            <w:proofErr w:type="gramEnd"/>
            <w:r w:rsidRPr="001D79A9">
              <w:rPr>
                <w:sz w:val="20"/>
                <w:szCs w:val="20"/>
              </w:rPr>
              <w:t xml:space="preserve"> и черчение</w:t>
            </w:r>
          </w:p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A26C23" w:rsidRPr="00A841C8" w:rsidTr="00D23F50">
        <w:trPr>
          <w:cantSplit/>
          <w:trHeight w:val="504"/>
        </w:trPr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5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CF00D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6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44789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7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B550B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8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9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7B550B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10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11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rPr>
          <w:cantSplit/>
          <w:trHeight w:val="1299"/>
        </w:trPr>
        <w:tc>
          <w:tcPr>
            <w:tcW w:w="540" w:type="dxa"/>
            <w:textDirection w:val="btLr"/>
          </w:tcPr>
          <w:p w:rsidR="00A26C23" w:rsidRPr="00A841C8" w:rsidRDefault="00A26C23" w:rsidP="00D23F50">
            <w:pPr>
              <w:ind w:left="113" w:right="113"/>
              <w:jc w:val="both"/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ИТОГ</w:t>
            </w:r>
            <w:r>
              <w:rPr>
                <w:sz w:val="28"/>
                <w:szCs w:val="28"/>
              </w:rPr>
              <w:t>О</w:t>
            </w:r>
            <w:r w:rsidRPr="00A841C8">
              <w:rPr>
                <w:sz w:val="28"/>
                <w:szCs w:val="28"/>
              </w:rPr>
              <w:t>О</w:t>
            </w:r>
          </w:p>
        </w:tc>
        <w:tc>
          <w:tcPr>
            <w:tcW w:w="45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44789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CF00D1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26C23" w:rsidRPr="00A841C8" w:rsidRDefault="00D41CA4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</w:tbl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A26C23" w:rsidRDefault="00A26C23" w:rsidP="00A26C23"/>
    <w:p w:rsidR="00A26C23" w:rsidRDefault="00A26C23" w:rsidP="00A26C23"/>
    <w:p w:rsidR="00A26C23" w:rsidRDefault="00A26C23" w:rsidP="00A26C23">
      <w:pPr>
        <w:ind w:left="7080" w:firstLine="708"/>
        <w:rPr>
          <w:b/>
        </w:rPr>
      </w:pPr>
      <w:r>
        <w:rPr>
          <w:b/>
        </w:rPr>
        <w:t xml:space="preserve">    </w:t>
      </w:r>
    </w:p>
    <w:p w:rsidR="00A26C23" w:rsidRDefault="00A26C23" w:rsidP="00A26C23">
      <w:pPr>
        <w:ind w:left="7080" w:firstLine="708"/>
        <w:rPr>
          <w:b/>
        </w:rPr>
      </w:pPr>
    </w:p>
    <w:p w:rsidR="00A26C23" w:rsidRDefault="00A26C23" w:rsidP="00A26C23">
      <w:pPr>
        <w:ind w:left="7080" w:firstLine="708"/>
        <w:rPr>
          <w:b/>
        </w:rPr>
      </w:pPr>
    </w:p>
    <w:p w:rsidR="00A26C23" w:rsidRDefault="00A26C23" w:rsidP="00A26C23">
      <w:pPr>
        <w:ind w:left="7080" w:firstLine="708"/>
        <w:rPr>
          <w:b/>
        </w:rPr>
      </w:pPr>
    </w:p>
    <w:p w:rsidR="00A26C23" w:rsidRDefault="00A26C23" w:rsidP="00A26C23">
      <w:pPr>
        <w:ind w:left="7080" w:firstLine="708"/>
        <w:rPr>
          <w:b/>
        </w:rPr>
      </w:pPr>
    </w:p>
    <w:p w:rsidR="00A26C23" w:rsidRDefault="00A26C23" w:rsidP="00A26C23">
      <w:pPr>
        <w:ind w:left="7080" w:firstLine="708"/>
        <w:rPr>
          <w:b/>
        </w:rPr>
      </w:pPr>
    </w:p>
    <w:p w:rsidR="00A26C23" w:rsidRDefault="00A26C23" w:rsidP="00A26C23">
      <w:pPr>
        <w:ind w:left="7080" w:firstLine="708"/>
        <w:rPr>
          <w:b/>
        </w:rPr>
      </w:pPr>
    </w:p>
    <w:p w:rsidR="00A26C23" w:rsidRDefault="00A26C23" w:rsidP="00A26C23">
      <w:pPr>
        <w:ind w:left="7080" w:firstLine="708"/>
        <w:rPr>
          <w:b/>
        </w:rPr>
      </w:pPr>
    </w:p>
    <w:p w:rsidR="00A26C23" w:rsidRDefault="00A26C23" w:rsidP="00A26C23">
      <w:pPr>
        <w:ind w:left="7080" w:firstLine="708"/>
        <w:rPr>
          <w:b/>
        </w:rPr>
      </w:pPr>
    </w:p>
    <w:p w:rsidR="00A26C23" w:rsidRDefault="00A26C23" w:rsidP="00A26C23">
      <w:pPr>
        <w:ind w:left="7080" w:firstLine="708"/>
        <w:rPr>
          <w:b/>
        </w:rPr>
      </w:pPr>
    </w:p>
    <w:p w:rsidR="00A26C23" w:rsidRDefault="00A26C23" w:rsidP="00A26C23">
      <w:pPr>
        <w:ind w:left="7080" w:firstLine="708"/>
        <w:rPr>
          <w:b/>
        </w:rPr>
      </w:pPr>
    </w:p>
    <w:p w:rsidR="003859E0" w:rsidRDefault="003859E0" w:rsidP="00A26C23">
      <w:pPr>
        <w:ind w:left="7080" w:firstLine="708"/>
        <w:rPr>
          <w:b/>
        </w:rPr>
      </w:pPr>
    </w:p>
    <w:p w:rsidR="003859E0" w:rsidRDefault="003859E0" w:rsidP="00A26C23">
      <w:pPr>
        <w:ind w:left="7080" w:firstLine="708"/>
        <w:rPr>
          <w:b/>
        </w:rPr>
      </w:pPr>
    </w:p>
    <w:p w:rsidR="003859E0" w:rsidRDefault="003859E0" w:rsidP="00A26C23">
      <w:pPr>
        <w:ind w:left="7080" w:firstLine="708"/>
        <w:rPr>
          <w:b/>
        </w:rPr>
      </w:pPr>
    </w:p>
    <w:p w:rsidR="00A26C23" w:rsidRDefault="00A26C23" w:rsidP="00A26C23"/>
    <w:p w:rsidR="003859E0" w:rsidRPr="00A26C23" w:rsidRDefault="003859E0" w:rsidP="003859E0">
      <w:pPr>
        <w:ind w:left="7080"/>
      </w:pPr>
      <w:r>
        <w:t>Приложение 3</w:t>
      </w:r>
      <w:r w:rsidRPr="00A26C23">
        <w:t xml:space="preserve"> к приказу</w:t>
      </w:r>
    </w:p>
    <w:p w:rsidR="003859E0" w:rsidRDefault="0051229D" w:rsidP="003859E0">
      <w:pPr>
        <w:ind w:left="7080"/>
        <w:rPr>
          <w:b/>
        </w:rPr>
      </w:pPr>
      <w:r>
        <w:t>Управления образования от 27.08.2024 № 409</w:t>
      </w:r>
    </w:p>
    <w:p w:rsidR="003859E0" w:rsidRDefault="003859E0" w:rsidP="00A26C23">
      <w:pPr>
        <w:tabs>
          <w:tab w:val="left" w:pos="1080"/>
        </w:tabs>
        <w:jc w:val="center"/>
        <w:rPr>
          <w:sz w:val="28"/>
          <w:szCs w:val="28"/>
        </w:rPr>
      </w:pPr>
    </w:p>
    <w:p w:rsidR="003859E0" w:rsidRDefault="003859E0" w:rsidP="00A26C23">
      <w:pPr>
        <w:tabs>
          <w:tab w:val="left" w:pos="1080"/>
        </w:tabs>
        <w:jc w:val="center"/>
        <w:rPr>
          <w:sz w:val="28"/>
          <w:szCs w:val="28"/>
        </w:rPr>
      </w:pPr>
    </w:p>
    <w:p w:rsidR="00A26C23" w:rsidRDefault="00A26C23" w:rsidP="00A26C23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</w:p>
    <w:p w:rsidR="00A26C23" w:rsidRDefault="00A26C23" w:rsidP="00A26C23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участников </w:t>
      </w:r>
      <w:r w:rsidRPr="0043111F">
        <w:rPr>
          <w:b/>
          <w:sz w:val="28"/>
          <w:szCs w:val="28"/>
          <w:u w:val="single"/>
        </w:rPr>
        <w:t>муниципального этапа</w:t>
      </w:r>
      <w:r w:rsidR="00BC55DD">
        <w:rPr>
          <w:sz w:val="28"/>
          <w:szCs w:val="28"/>
        </w:rPr>
        <w:t xml:space="preserve"> олимпиады в  2024-2025</w:t>
      </w:r>
      <w:r>
        <w:rPr>
          <w:sz w:val="28"/>
          <w:szCs w:val="28"/>
        </w:rPr>
        <w:t xml:space="preserve"> учебном году </w:t>
      </w:r>
      <w:r w:rsidR="006A100C">
        <w:rPr>
          <w:sz w:val="28"/>
          <w:szCs w:val="28"/>
        </w:rPr>
        <w:t>МАОУ «</w:t>
      </w:r>
      <w:proofErr w:type="spellStart"/>
      <w:r w:rsidR="006A100C">
        <w:rPr>
          <w:sz w:val="28"/>
          <w:szCs w:val="28"/>
        </w:rPr>
        <w:t>Печменская</w:t>
      </w:r>
      <w:proofErr w:type="spellEnd"/>
      <w:r w:rsidR="006A100C">
        <w:rPr>
          <w:sz w:val="28"/>
          <w:szCs w:val="28"/>
        </w:rPr>
        <w:t xml:space="preserve"> СОШ»</w:t>
      </w:r>
    </w:p>
    <w:p w:rsidR="00A26C23" w:rsidRPr="00CA3C73" w:rsidRDefault="00A26C23" w:rsidP="00A26C23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наименование ОО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3"/>
        <w:gridCol w:w="388"/>
        <w:gridCol w:w="387"/>
        <w:gridCol w:w="387"/>
        <w:gridCol w:w="387"/>
        <w:gridCol w:w="387"/>
        <w:gridCol w:w="387"/>
        <w:gridCol w:w="512"/>
        <w:gridCol w:w="484"/>
        <w:gridCol w:w="425"/>
        <w:gridCol w:w="425"/>
        <w:gridCol w:w="426"/>
        <w:gridCol w:w="495"/>
        <w:gridCol w:w="425"/>
        <w:gridCol w:w="297"/>
        <w:gridCol w:w="425"/>
        <w:gridCol w:w="425"/>
        <w:gridCol w:w="426"/>
        <w:gridCol w:w="425"/>
        <w:gridCol w:w="425"/>
        <w:gridCol w:w="378"/>
        <w:gridCol w:w="473"/>
      </w:tblGrid>
      <w:tr w:rsidR="00A26C23" w:rsidRPr="00A841C8" w:rsidTr="00D23F50">
        <w:trPr>
          <w:cantSplit/>
          <w:trHeight w:val="1502"/>
        </w:trPr>
        <w:tc>
          <w:tcPr>
            <w:tcW w:w="540" w:type="dxa"/>
            <w:vMerge w:val="restart"/>
            <w:textDirection w:val="btLr"/>
          </w:tcPr>
          <w:p w:rsidR="00A26C23" w:rsidRPr="00A841C8" w:rsidRDefault="00A26C23" w:rsidP="00D23F50">
            <w:pPr>
              <w:ind w:left="113" w:right="113"/>
              <w:jc w:val="both"/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классы</w:t>
            </w:r>
          </w:p>
        </w:tc>
        <w:tc>
          <w:tcPr>
            <w:tcW w:w="453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88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математика</w:t>
            </w:r>
          </w:p>
        </w:tc>
        <w:tc>
          <w:tcPr>
            <w:tcW w:w="387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физика</w:t>
            </w:r>
          </w:p>
        </w:tc>
        <w:tc>
          <w:tcPr>
            <w:tcW w:w="387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химия</w:t>
            </w:r>
          </w:p>
        </w:tc>
        <w:tc>
          <w:tcPr>
            <w:tcW w:w="387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биология</w:t>
            </w:r>
          </w:p>
        </w:tc>
        <w:tc>
          <w:tcPr>
            <w:tcW w:w="387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экология</w:t>
            </w:r>
          </w:p>
        </w:tc>
        <w:tc>
          <w:tcPr>
            <w:tcW w:w="387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география</w:t>
            </w:r>
          </w:p>
        </w:tc>
        <w:tc>
          <w:tcPr>
            <w:tcW w:w="512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история</w:t>
            </w:r>
          </w:p>
        </w:tc>
        <w:tc>
          <w:tcPr>
            <w:tcW w:w="484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право</w:t>
            </w:r>
          </w:p>
        </w:tc>
        <w:tc>
          <w:tcPr>
            <w:tcW w:w="425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ОБЖ</w:t>
            </w:r>
          </w:p>
        </w:tc>
        <w:tc>
          <w:tcPr>
            <w:tcW w:w="495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ИВТ</w:t>
            </w:r>
          </w:p>
        </w:tc>
        <w:tc>
          <w:tcPr>
            <w:tcW w:w="722" w:type="dxa"/>
            <w:gridSpan w:val="2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МХК</w:t>
            </w:r>
          </w:p>
        </w:tc>
        <w:tc>
          <w:tcPr>
            <w:tcW w:w="851" w:type="dxa"/>
            <w:gridSpan w:val="2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 w:rsidRPr="001D79A9">
              <w:rPr>
                <w:sz w:val="20"/>
                <w:szCs w:val="20"/>
              </w:rPr>
              <w:t>Экономика</w:t>
            </w:r>
          </w:p>
        </w:tc>
        <w:tc>
          <w:tcPr>
            <w:tcW w:w="378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1D79A9">
              <w:rPr>
                <w:sz w:val="20"/>
                <w:szCs w:val="20"/>
              </w:rPr>
              <w:t>Татрский</w:t>
            </w:r>
            <w:proofErr w:type="spellEnd"/>
            <w:r w:rsidRPr="001D79A9">
              <w:rPr>
                <w:sz w:val="20"/>
                <w:szCs w:val="20"/>
              </w:rPr>
              <w:t xml:space="preserve"> язык и </w:t>
            </w:r>
            <w:proofErr w:type="spellStart"/>
            <w:proofErr w:type="gramStart"/>
            <w:r w:rsidRPr="001D79A9">
              <w:rPr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473" w:type="dxa"/>
            <w:vMerge w:val="restart"/>
            <w:textDirection w:val="btLr"/>
          </w:tcPr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A26C23" w:rsidRPr="00A841C8" w:rsidTr="00D23F50">
        <w:trPr>
          <w:cantSplit/>
          <w:trHeight w:val="1409"/>
        </w:trPr>
        <w:tc>
          <w:tcPr>
            <w:tcW w:w="540" w:type="dxa"/>
            <w:vMerge/>
            <w:textDirection w:val="btLr"/>
          </w:tcPr>
          <w:p w:rsidR="00A26C23" w:rsidRPr="00A841C8" w:rsidRDefault="00A26C23" w:rsidP="00D23F50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453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87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97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  <w:tc>
          <w:tcPr>
            <w:tcW w:w="425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425" w:type="dxa"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  <w:tc>
          <w:tcPr>
            <w:tcW w:w="425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extDirection w:val="btLr"/>
          </w:tcPr>
          <w:p w:rsidR="00A26C23" w:rsidRPr="001D79A9" w:rsidRDefault="00A26C23" w:rsidP="00D23F50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7</w:t>
            </w:r>
          </w:p>
        </w:tc>
        <w:tc>
          <w:tcPr>
            <w:tcW w:w="453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gridSpan w:val="2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8</w:t>
            </w:r>
          </w:p>
        </w:tc>
        <w:tc>
          <w:tcPr>
            <w:tcW w:w="453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gridSpan w:val="2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9</w:t>
            </w:r>
          </w:p>
        </w:tc>
        <w:tc>
          <w:tcPr>
            <w:tcW w:w="453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gridSpan w:val="2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  <w:proofErr w:type="spellStart"/>
            <w:r>
              <w:rPr>
                <w:sz w:val="28"/>
                <w:szCs w:val="28"/>
              </w:rPr>
              <w:t>1</w:t>
            </w:r>
            <w:proofErr w:type="spellEnd"/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10</w:t>
            </w:r>
          </w:p>
        </w:tc>
        <w:tc>
          <w:tcPr>
            <w:tcW w:w="453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" w:type="dxa"/>
            <w:gridSpan w:val="2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c>
          <w:tcPr>
            <w:tcW w:w="540" w:type="dxa"/>
          </w:tcPr>
          <w:p w:rsidR="00A26C23" w:rsidRPr="00A841C8" w:rsidRDefault="00A26C23" w:rsidP="00D23F50">
            <w:pPr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11</w:t>
            </w:r>
          </w:p>
        </w:tc>
        <w:tc>
          <w:tcPr>
            <w:tcW w:w="453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" w:type="dxa"/>
            <w:gridSpan w:val="2"/>
          </w:tcPr>
          <w:p w:rsidR="00A26C23" w:rsidRPr="00A841C8" w:rsidRDefault="006A100C" w:rsidP="006A10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  <w:tr w:rsidR="00A26C23" w:rsidRPr="00A841C8" w:rsidTr="00D23F50">
        <w:trPr>
          <w:cantSplit/>
          <w:trHeight w:val="1299"/>
        </w:trPr>
        <w:tc>
          <w:tcPr>
            <w:tcW w:w="540" w:type="dxa"/>
            <w:textDirection w:val="btLr"/>
          </w:tcPr>
          <w:p w:rsidR="00A26C23" w:rsidRPr="00A841C8" w:rsidRDefault="00A26C23" w:rsidP="00D23F50">
            <w:pPr>
              <w:ind w:left="113" w:right="113"/>
              <w:jc w:val="both"/>
              <w:rPr>
                <w:sz w:val="28"/>
                <w:szCs w:val="28"/>
              </w:rPr>
            </w:pPr>
            <w:r w:rsidRPr="00A841C8">
              <w:rPr>
                <w:sz w:val="28"/>
                <w:szCs w:val="28"/>
              </w:rPr>
              <w:t>ИТОГ</w:t>
            </w:r>
            <w:r>
              <w:rPr>
                <w:sz w:val="28"/>
                <w:szCs w:val="28"/>
              </w:rPr>
              <w:t>О</w:t>
            </w:r>
            <w:r w:rsidRPr="00A841C8">
              <w:rPr>
                <w:sz w:val="28"/>
                <w:szCs w:val="28"/>
              </w:rPr>
              <w:t>О</w:t>
            </w:r>
          </w:p>
        </w:tc>
        <w:tc>
          <w:tcPr>
            <w:tcW w:w="453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8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7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4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2" w:type="dxa"/>
            <w:gridSpan w:val="2"/>
          </w:tcPr>
          <w:p w:rsidR="00A26C23" w:rsidRPr="00A841C8" w:rsidRDefault="006A100C" w:rsidP="00D23F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" w:type="dxa"/>
          </w:tcPr>
          <w:p w:rsidR="00A26C23" w:rsidRPr="00A841C8" w:rsidRDefault="00A26C23" w:rsidP="00D23F50">
            <w:pPr>
              <w:jc w:val="both"/>
              <w:rPr>
                <w:sz w:val="28"/>
                <w:szCs w:val="28"/>
              </w:rPr>
            </w:pPr>
          </w:p>
        </w:tc>
      </w:tr>
    </w:tbl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C23" w:rsidRDefault="00A26C23" w:rsidP="00A26C23"/>
    <w:p w:rsidR="00A26C23" w:rsidRDefault="00A26C23" w:rsidP="00A26C23"/>
    <w:p w:rsidR="00A26C23" w:rsidRDefault="00A26C23" w:rsidP="00A26C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C23" w:rsidRDefault="00A26C23" w:rsidP="00A26C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6C23" w:rsidRDefault="00A26C23" w:rsidP="00A26C23"/>
    <w:p w:rsidR="00A26C23" w:rsidRDefault="00A26C23" w:rsidP="00A26C23"/>
    <w:p w:rsidR="00A26C23" w:rsidRDefault="00A26C23" w:rsidP="00A26C23"/>
    <w:p w:rsidR="003859E0" w:rsidRPr="00A26C23" w:rsidRDefault="003859E0" w:rsidP="003859E0">
      <w:pPr>
        <w:ind w:left="7080"/>
      </w:pPr>
      <w:r>
        <w:t>Приложение 4</w:t>
      </w:r>
      <w:r w:rsidRPr="00A26C23">
        <w:t xml:space="preserve"> к приказу</w:t>
      </w:r>
    </w:p>
    <w:p w:rsidR="003859E0" w:rsidRDefault="0051229D" w:rsidP="003859E0">
      <w:pPr>
        <w:ind w:left="7080"/>
        <w:rPr>
          <w:b/>
        </w:rPr>
      </w:pPr>
      <w:r>
        <w:t>Управления образования от 27</w:t>
      </w:r>
      <w:r w:rsidR="003859E0" w:rsidRPr="00A26C23">
        <w:t>.0</w:t>
      </w:r>
      <w:r>
        <w:t>8</w:t>
      </w:r>
      <w:r w:rsidR="003859E0" w:rsidRPr="00A26C23">
        <w:t>.202</w:t>
      </w:r>
      <w:r>
        <w:t>4 № 409</w:t>
      </w:r>
    </w:p>
    <w:p w:rsidR="00A26C23" w:rsidRDefault="00A26C23" w:rsidP="00A26C23">
      <w:pPr>
        <w:rPr>
          <w:i/>
        </w:rPr>
      </w:pPr>
    </w:p>
    <w:p w:rsidR="00A26C23" w:rsidRDefault="00A26C23" w:rsidP="00A26C23">
      <w:pPr>
        <w:rPr>
          <w:i/>
        </w:rPr>
      </w:pPr>
    </w:p>
    <w:p w:rsidR="00A26C23" w:rsidRPr="0043496E" w:rsidRDefault="00A26C23" w:rsidP="00A26C23">
      <w:pPr>
        <w:rPr>
          <w:b/>
        </w:rPr>
      </w:pPr>
    </w:p>
    <w:p w:rsidR="00A26C23" w:rsidRPr="00BE341E" w:rsidRDefault="00A26C23" w:rsidP="00A26C23">
      <w:pPr>
        <w:jc w:val="center"/>
        <w:rPr>
          <w:b/>
        </w:rPr>
      </w:pPr>
      <w:r w:rsidRPr="00BE341E">
        <w:rPr>
          <w:b/>
        </w:rPr>
        <w:t xml:space="preserve">Список уникальных детей, </w:t>
      </w:r>
    </w:p>
    <w:p w:rsidR="00A26C23" w:rsidRDefault="00A26C23" w:rsidP="00A26C23">
      <w:pPr>
        <w:jc w:val="center"/>
      </w:pPr>
      <w:r>
        <w:t xml:space="preserve">принявших участие в двух и более олимпиад школьного этапа </w:t>
      </w:r>
    </w:p>
    <w:p w:rsidR="00A26C23" w:rsidRDefault="00A26C23" w:rsidP="00A26C23">
      <w:pPr>
        <w:jc w:val="center"/>
      </w:pPr>
      <w:r>
        <w:t>ОО</w:t>
      </w:r>
      <w:r w:rsidR="00342BB7">
        <w:t>: МАОУ «</w:t>
      </w:r>
      <w:proofErr w:type="spellStart"/>
      <w:r w:rsidR="00342BB7">
        <w:t>Печменская</w:t>
      </w:r>
      <w:proofErr w:type="spellEnd"/>
      <w:r w:rsidR="00342BB7">
        <w:t xml:space="preserve"> СОШ»</w:t>
      </w:r>
    </w:p>
    <w:p w:rsidR="00A26C23" w:rsidRDefault="00A26C23" w:rsidP="00A26C23">
      <w:pPr>
        <w:jc w:val="center"/>
      </w:pPr>
    </w:p>
    <w:tbl>
      <w:tblPr>
        <w:tblStyle w:val="a4"/>
        <w:tblW w:w="0" w:type="auto"/>
        <w:tblLook w:val="04A0"/>
      </w:tblPr>
      <w:tblGrid>
        <w:gridCol w:w="674"/>
        <w:gridCol w:w="3544"/>
        <w:gridCol w:w="1635"/>
        <w:gridCol w:w="4000"/>
      </w:tblGrid>
      <w:tr w:rsidR="00A26C23" w:rsidTr="00D23F50">
        <w:tc>
          <w:tcPr>
            <w:tcW w:w="675" w:type="dxa"/>
          </w:tcPr>
          <w:p w:rsidR="00A26C23" w:rsidRDefault="00A26C23" w:rsidP="00D23F5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4" w:type="dxa"/>
          </w:tcPr>
          <w:p w:rsidR="00A26C23" w:rsidRDefault="00A26C23" w:rsidP="00D23F50">
            <w:pPr>
              <w:jc w:val="center"/>
            </w:pPr>
            <w:r>
              <w:t>ФИО</w:t>
            </w:r>
          </w:p>
        </w:tc>
        <w:tc>
          <w:tcPr>
            <w:tcW w:w="1635" w:type="dxa"/>
          </w:tcPr>
          <w:p w:rsidR="00A26C23" w:rsidRDefault="00A26C23" w:rsidP="00D23F50">
            <w:pPr>
              <w:jc w:val="center"/>
            </w:pPr>
            <w:r>
              <w:t>класс</w:t>
            </w:r>
          </w:p>
        </w:tc>
        <w:tc>
          <w:tcPr>
            <w:tcW w:w="4000" w:type="dxa"/>
          </w:tcPr>
          <w:p w:rsidR="00A26C23" w:rsidRDefault="00A26C23" w:rsidP="00D23F50">
            <w:pPr>
              <w:jc w:val="center"/>
            </w:pPr>
            <w:r>
              <w:t xml:space="preserve">предметы </w:t>
            </w:r>
          </w:p>
        </w:tc>
      </w:tr>
      <w:tr w:rsidR="00A26C23" w:rsidTr="00D23F50">
        <w:tc>
          <w:tcPr>
            <w:tcW w:w="675" w:type="dxa"/>
          </w:tcPr>
          <w:p w:rsidR="00A26C23" w:rsidRDefault="00A82B59" w:rsidP="00D23F50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A26C23" w:rsidRDefault="00A82B59" w:rsidP="00D23F50">
            <w:pPr>
              <w:jc w:val="center"/>
            </w:pPr>
            <w:r>
              <w:t>Покровская Алиса Юрьевна</w:t>
            </w:r>
          </w:p>
        </w:tc>
        <w:tc>
          <w:tcPr>
            <w:tcW w:w="1635" w:type="dxa"/>
          </w:tcPr>
          <w:p w:rsidR="00A26C23" w:rsidRDefault="00A82B59" w:rsidP="00D23F50">
            <w:pPr>
              <w:jc w:val="center"/>
            </w:pPr>
            <w:r>
              <w:t>4</w:t>
            </w:r>
          </w:p>
        </w:tc>
        <w:tc>
          <w:tcPr>
            <w:tcW w:w="4000" w:type="dxa"/>
          </w:tcPr>
          <w:p w:rsidR="00A26C23" w:rsidRDefault="00A82B59" w:rsidP="00D23F50">
            <w:pPr>
              <w:jc w:val="center"/>
            </w:pPr>
            <w:r>
              <w:t>Русский язык, математика</w:t>
            </w:r>
          </w:p>
        </w:tc>
      </w:tr>
      <w:tr w:rsidR="00A82B59" w:rsidTr="00D23F50">
        <w:tc>
          <w:tcPr>
            <w:tcW w:w="675" w:type="dxa"/>
          </w:tcPr>
          <w:p w:rsidR="00A82B59" w:rsidRDefault="00A82B59" w:rsidP="00D23F50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A82B59" w:rsidRDefault="00A82B59" w:rsidP="00D23F50">
            <w:pPr>
              <w:jc w:val="center"/>
            </w:pPr>
            <w:proofErr w:type="spellStart"/>
            <w:r>
              <w:t>Масагутова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</w:p>
        </w:tc>
        <w:tc>
          <w:tcPr>
            <w:tcW w:w="1635" w:type="dxa"/>
          </w:tcPr>
          <w:p w:rsidR="00A82B59" w:rsidRDefault="00A82B59" w:rsidP="00D23F50">
            <w:pPr>
              <w:jc w:val="center"/>
            </w:pPr>
            <w:r>
              <w:t>5</w:t>
            </w:r>
          </w:p>
        </w:tc>
        <w:tc>
          <w:tcPr>
            <w:tcW w:w="4000" w:type="dxa"/>
          </w:tcPr>
          <w:p w:rsidR="00A82B59" w:rsidRDefault="00A82B59" w:rsidP="00D23F50">
            <w:pPr>
              <w:jc w:val="center"/>
            </w:pPr>
            <w:r>
              <w:t>Русский язык, математика</w:t>
            </w:r>
            <w:r w:rsidR="000864C9">
              <w:t>, биология, история</w:t>
            </w:r>
          </w:p>
        </w:tc>
      </w:tr>
      <w:tr w:rsidR="00A82B59" w:rsidTr="00D23F50">
        <w:tc>
          <w:tcPr>
            <w:tcW w:w="675" w:type="dxa"/>
          </w:tcPr>
          <w:p w:rsidR="00A82B59" w:rsidRDefault="00A82B59" w:rsidP="00D23F50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A82B59" w:rsidRDefault="00A82B59" w:rsidP="00D23F50">
            <w:pPr>
              <w:jc w:val="center"/>
            </w:pPr>
            <w:r>
              <w:t>Останин Вадим Андреевич</w:t>
            </w:r>
          </w:p>
        </w:tc>
        <w:tc>
          <w:tcPr>
            <w:tcW w:w="1635" w:type="dxa"/>
          </w:tcPr>
          <w:p w:rsidR="00A82B59" w:rsidRDefault="00A82B59" w:rsidP="00D23F50">
            <w:pPr>
              <w:jc w:val="center"/>
            </w:pPr>
            <w:r>
              <w:t>5</w:t>
            </w:r>
          </w:p>
        </w:tc>
        <w:tc>
          <w:tcPr>
            <w:tcW w:w="4000" w:type="dxa"/>
          </w:tcPr>
          <w:p w:rsidR="00A82B59" w:rsidRDefault="00A82B59" w:rsidP="00D23F50">
            <w:pPr>
              <w:jc w:val="center"/>
            </w:pPr>
            <w:r>
              <w:t>Русский язык, математика</w:t>
            </w:r>
          </w:p>
        </w:tc>
      </w:tr>
      <w:tr w:rsidR="00A82B59" w:rsidTr="00D23F50">
        <w:tc>
          <w:tcPr>
            <w:tcW w:w="675" w:type="dxa"/>
          </w:tcPr>
          <w:p w:rsidR="00A82B59" w:rsidRDefault="00A82B59" w:rsidP="00D23F50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A82B59" w:rsidRDefault="00A82B59" w:rsidP="00D23F50">
            <w:pPr>
              <w:jc w:val="center"/>
            </w:pPr>
            <w:r>
              <w:t>Бородина Дарья Матвеевна</w:t>
            </w:r>
          </w:p>
        </w:tc>
        <w:tc>
          <w:tcPr>
            <w:tcW w:w="1635" w:type="dxa"/>
          </w:tcPr>
          <w:p w:rsidR="00A82B59" w:rsidRDefault="00A82B59" w:rsidP="00D23F50">
            <w:pPr>
              <w:jc w:val="center"/>
            </w:pPr>
            <w:r>
              <w:t>6</w:t>
            </w:r>
          </w:p>
        </w:tc>
        <w:tc>
          <w:tcPr>
            <w:tcW w:w="4000" w:type="dxa"/>
          </w:tcPr>
          <w:p w:rsidR="00A82B59" w:rsidRDefault="00A82B59" w:rsidP="00D23F50">
            <w:pPr>
              <w:jc w:val="center"/>
            </w:pPr>
            <w:r>
              <w:t>Русский язык, математика</w:t>
            </w:r>
            <w:r w:rsidR="000864C9">
              <w:t>, биология, история</w:t>
            </w:r>
            <w:r w:rsidR="004E4D49">
              <w:t>, литература</w:t>
            </w:r>
          </w:p>
        </w:tc>
      </w:tr>
      <w:tr w:rsidR="000864C9" w:rsidTr="00D23F50">
        <w:tc>
          <w:tcPr>
            <w:tcW w:w="675" w:type="dxa"/>
          </w:tcPr>
          <w:p w:rsidR="000864C9" w:rsidRDefault="000864C9" w:rsidP="00D23F50">
            <w:pPr>
              <w:jc w:val="center"/>
            </w:pPr>
          </w:p>
        </w:tc>
        <w:tc>
          <w:tcPr>
            <w:tcW w:w="3544" w:type="dxa"/>
          </w:tcPr>
          <w:p w:rsidR="000864C9" w:rsidRDefault="000864C9" w:rsidP="00D23F50">
            <w:pPr>
              <w:jc w:val="center"/>
            </w:pPr>
            <w:proofErr w:type="spellStart"/>
            <w:r>
              <w:t>Семикова</w:t>
            </w:r>
            <w:proofErr w:type="spellEnd"/>
            <w:r>
              <w:t xml:space="preserve"> Полина Сергеевна</w:t>
            </w:r>
          </w:p>
        </w:tc>
        <w:tc>
          <w:tcPr>
            <w:tcW w:w="1635" w:type="dxa"/>
          </w:tcPr>
          <w:p w:rsidR="000864C9" w:rsidRDefault="000864C9" w:rsidP="00D23F50">
            <w:pPr>
              <w:jc w:val="center"/>
            </w:pPr>
            <w:r>
              <w:t>6</w:t>
            </w:r>
          </w:p>
        </w:tc>
        <w:tc>
          <w:tcPr>
            <w:tcW w:w="4000" w:type="dxa"/>
          </w:tcPr>
          <w:p w:rsidR="000864C9" w:rsidRDefault="000864C9" w:rsidP="00D23F50">
            <w:pPr>
              <w:jc w:val="center"/>
            </w:pPr>
            <w:r>
              <w:t>Русский язык, история</w:t>
            </w:r>
            <w:r w:rsidR="004E4D49">
              <w:t>, литература</w:t>
            </w:r>
            <w:r w:rsidR="00B67105">
              <w:t>, английский язык</w:t>
            </w:r>
          </w:p>
        </w:tc>
      </w:tr>
      <w:tr w:rsidR="004E4D49" w:rsidTr="00D23F50">
        <w:tc>
          <w:tcPr>
            <w:tcW w:w="675" w:type="dxa"/>
          </w:tcPr>
          <w:p w:rsidR="004E4D49" w:rsidRDefault="004E4D49" w:rsidP="00D23F50">
            <w:pPr>
              <w:jc w:val="center"/>
            </w:pPr>
          </w:p>
        </w:tc>
        <w:tc>
          <w:tcPr>
            <w:tcW w:w="3544" w:type="dxa"/>
          </w:tcPr>
          <w:p w:rsidR="004E4D49" w:rsidRDefault="004E4D49" w:rsidP="00D23F50">
            <w:pPr>
              <w:jc w:val="center"/>
            </w:pPr>
            <w:proofErr w:type="spellStart"/>
            <w:r>
              <w:t>Низамутдинова</w:t>
            </w:r>
            <w:proofErr w:type="spellEnd"/>
            <w:r>
              <w:t xml:space="preserve">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Азаматовна</w:t>
            </w:r>
            <w:proofErr w:type="spellEnd"/>
          </w:p>
        </w:tc>
        <w:tc>
          <w:tcPr>
            <w:tcW w:w="1635" w:type="dxa"/>
          </w:tcPr>
          <w:p w:rsidR="004E4D49" w:rsidRDefault="004E4D49" w:rsidP="00D23F50">
            <w:pPr>
              <w:jc w:val="center"/>
            </w:pPr>
          </w:p>
        </w:tc>
        <w:tc>
          <w:tcPr>
            <w:tcW w:w="4000" w:type="dxa"/>
          </w:tcPr>
          <w:p w:rsidR="004E4D49" w:rsidRDefault="004E4D49" w:rsidP="00D23F50">
            <w:pPr>
              <w:jc w:val="center"/>
            </w:pPr>
            <w:r>
              <w:t>Русский язык, обществознание, литература</w:t>
            </w:r>
          </w:p>
        </w:tc>
      </w:tr>
      <w:tr w:rsidR="004E4D49" w:rsidTr="00D23F50">
        <w:tc>
          <w:tcPr>
            <w:tcW w:w="675" w:type="dxa"/>
          </w:tcPr>
          <w:p w:rsidR="004E4D49" w:rsidRDefault="004E4D49" w:rsidP="00D23F50">
            <w:pPr>
              <w:jc w:val="center"/>
            </w:pPr>
          </w:p>
        </w:tc>
        <w:tc>
          <w:tcPr>
            <w:tcW w:w="3544" w:type="dxa"/>
          </w:tcPr>
          <w:p w:rsidR="004E4D49" w:rsidRDefault="004E4D49" w:rsidP="00D23F50">
            <w:pPr>
              <w:jc w:val="center"/>
            </w:pPr>
            <w:r>
              <w:t>Ушаков Дмитрий Александрович</w:t>
            </w:r>
          </w:p>
        </w:tc>
        <w:tc>
          <w:tcPr>
            <w:tcW w:w="1635" w:type="dxa"/>
          </w:tcPr>
          <w:p w:rsidR="004E4D49" w:rsidRDefault="004E4D49" w:rsidP="00D23F50">
            <w:pPr>
              <w:jc w:val="center"/>
            </w:pPr>
            <w:r>
              <w:t>6</w:t>
            </w:r>
          </w:p>
        </w:tc>
        <w:tc>
          <w:tcPr>
            <w:tcW w:w="4000" w:type="dxa"/>
          </w:tcPr>
          <w:p w:rsidR="004E4D49" w:rsidRDefault="004E4D49" w:rsidP="00D23F50">
            <w:pPr>
              <w:jc w:val="center"/>
            </w:pPr>
            <w:r>
              <w:t>Русский язык, литература</w:t>
            </w:r>
            <w:r w:rsidR="00B67105">
              <w:t>, английский язык</w:t>
            </w:r>
          </w:p>
        </w:tc>
      </w:tr>
      <w:tr w:rsidR="00A82B59" w:rsidTr="00D23F50">
        <w:tc>
          <w:tcPr>
            <w:tcW w:w="675" w:type="dxa"/>
          </w:tcPr>
          <w:p w:rsidR="00A82B59" w:rsidRDefault="00A82B59" w:rsidP="00D23F50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A82B59" w:rsidRDefault="00A82B59" w:rsidP="00D23F50">
            <w:pPr>
              <w:jc w:val="center"/>
            </w:pPr>
            <w:r>
              <w:t>Кобелев Виктор Сергеевич</w:t>
            </w:r>
          </w:p>
        </w:tc>
        <w:tc>
          <w:tcPr>
            <w:tcW w:w="1635" w:type="dxa"/>
          </w:tcPr>
          <w:p w:rsidR="00A82B59" w:rsidRDefault="00A82B59" w:rsidP="00D23F50">
            <w:pPr>
              <w:jc w:val="center"/>
            </w:pPr>
            <w:r>
              <w:t>6</w:t>
            </w:r>
          </w:p>
        </w:tc>
        <w:tc>
          <w:tcPr>
            <w:tcW w:w="4000" w:type="dxa"/>
          </w:tcPr>
          <w:p w:rsidR="00A82B59" w:rsidRDefault="00A82B59" w:rsidP="00D23F50">
            <w:pPr>
              <w:jc w:val="center"/>
            </w:pPr>
            <w:r>
              <w:t>Русский язык, математика</w:t>
            </w:r>
            <w:r w:rsidR="004E4D49">
              <w:t>, литература</w:t>
            </w:r>
          </w:p>
        </w:tc>
      </w:tr>
      <w:tr w:rsidR="00A82B59" w:rsidTr="00D23F50">
        <w:tc>
          <w:tcPr>
            <w:tcW w:w="675" w:type="dxa"/>
          </w:tcPr>
          <w:p w:rsidR="00A82B59" w:rsidRDefault="00A82B59" w:rsidP="00D23F50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A82B59" w:rsidRDefault="00A82B59" w:rsidP="00D23F50">
            <w:pPr>
              <w:jc w:val="center"/>
            </w:pPr>
            <w:proofErr w:type="spellStart"/>
            <w:r>
              <w:t>Гисбуллина</w:t>
            </w:r>
            <w:proofErr w:type="spellEnd"/>
            <w:r>
              <w:t xml:space="preserve"> </w:t>
            </w:r>
            <w:proofErr w:type="spellStart"/>
            <w:r>
              <w:t>Айсылу</w:t>
            </w:r>
            <w:proofErr w:type="spellEnd"/>
            <w:r>
              <w:t xml:space="preserve"> </w:t>
            </w:r>
            <w:proofErr w:type="spellStart"/>
            <w:r>
              <w:t>Адиковна</w:t>
            </w:r>
            <w:proofErr w:type="spellEnd"/>
          </w:p>
        </w:tc>
        <w:tc>
          <w:tcPr>
            <w:tcW w:w="1635" w:type="dxa"/>
          </w:tcPr>
          <w:p w:rsidR="00A82B59" w:rsidRDefault="00A82B59" w:rsidP="00D23F50">
            <w:pPr>
              <w:jc w:val="center"/>
            </w:pPr>
            <w:r>
              <w:t>7</w:t>
            </w:r>
          </w:p>
        </w:tc>
        <w:tc>
          <w:tcPr>
            <w:tcW w:w="4000" w:type="dxa"/>
          </w:tcPr>
          <w:p w:rsidR="00A82B59" w:rsidRDefault="00A82B59" w:rsidP="00D23F50">
            <w:pPr>
              <w:jc w:val="center"/>
            </w:pPr>
            <w:r>
              <w:t>Русский язык, математика</w:t>
            </w:r>
            <w:r w:rsidR="000864C9">
              <w:t>, биология</w:t>
            </w:r>
            <w:r w:rsidR="004E4D49">
              <w:t>, обществознание, литература</w:t>
            </w:r>
          </w:p>
        </w:tc>
      </w:tr>
      <w:tr w:rsidR="004E4D49" w:rsidTr="00D23F50">
        <w:tc>
          <w:tcPr>
            <w:tcW w:w="675" w:type="dxa"/>
          </w:tcPr>
          <w:p w:rsidR="004E4D49" w:rsidRDefault="004E4D49" w:rsidP="00D23F50">
            <w:pPr>
              <w:jc w:val="center"/>
            </w:pPr>
          </w:p>
        </w:tc>
        <w:tc>
          <w:tcPr>
            <w:tcW w:w="3544" w:type="dxa"/>
          </w:tcPr>
          <w:p w:rsidR="004E4D49" w:rsidRDefault="004E4D49" w:rsidP="00D23F50">
            <w:pPr>
              <w:jc w:val="center"/>
            </w:pPr>
            <w:proofErr w:type="spellStart"/>
            <w:r>
              <w:t>Оглезнев</w:t>
            </w:r>
            <w:proofErr w:type="spellEnd"/>
            <w:r>
              <w:t xml:space="preserve"> Денис Максимович</w:t>
            </w:r>
          </w:p>
        </w:tc>
        <w:tc>
          <w:tcPr>
            <w:tcW w:w="1635" w:type="dxa"/>
          </w:tcPr>
          <w:p w:rsidR="004E4D49" w:rsidRDefault="004E4D49" w:rsidP="00D23F50">
            <w:pPr>
              <w:jc w:val="center"/>
            </w:pPr>
            <w:r>
              <w:t>7</w:t>
            </w:r>
          </w:p>
        </w:tc>
        <w:tc>
          <w:tcPr>
            <w:tcW w:w="4000" w:type="dxa"/>
          </w:tcPr>
          <w:p w:rsidR="004E4D49" w:rsidRDefault="004E4D49" w:rsidP="00D23F50">
            <w:pPr>
              <w:jc w:val="center"/>
            </w:pPr>
            <w:r>
              <w:t>Русский язык, литература</w:t>
            </w:r>
          </w:p>
        </w:tc>
      </w:tr>
      <w:tr w:rsidR="000864C9" w:rsidTr="00D23F50">
        <w:tc>
          <w:tcPr>
            <w:tcW w:w="675" w:type="dxa"/>
          </w:tcPr>
          <w:p w:rsidR="000864C9" w:rsidRDefault="000864C9" w:rsidP="00D23F50">
            <w:pPr>
              <w:jc w:val="center"/>
            </w:pPr>
          </w:p>
        </w:tc>
        <w:tc>
          <w:tcPr>
            <w:tcW w:w="3544" w:type="dxa"/>
          </w:tcPr>
          <w:p w:rsidR="000864C9" w:rsidRDefault="000864C9" w:rsidP="00D23F50">
            <w:pPr>
              <w:jc w:val="center"/>
            </w:pPr>
            <w:r>
              <w:t>Талызина Варвара Андреевна</w:t>
            </w:r>
          </w:p>
        </w:tc>
        <w:tc>
          <w:tcPr>
            <w:tcW w:w="1635" w:type="dxa"/>
          </w:tcPr>
          <w:p w:rsidR="000864C9" w:rsidRDefault="000864C9" w:rsidP="00D23F50">
            <w:pPr>
              <w:jc w:val="center"/>
            </w:pPr>
            <w:r>
              <w:t>7</w:t>
            </w:r>
          </w:p>
        </w:tc>
        <w:tc>
          <w:tcPr>
            <w:tcW w:w="4000" w:type="dxa"/>
          </w:tcPr>
          <w:p w:rsidR="000864C9" w:rsidRDefault="000864C9" w:rsidP="00D23F50">
            <w:pPr>
              <w:jc w:val="center"/>
            </w:pPr>
            <w:r>
              <w:t>Русский язык, история</w:t>
            </w:r>
            <w:r w:rsidR="00B67105">
              <w:t>, английский язык</w:t>
            </w:r>
            <w:r w:rsidR="00FB3257">
              <w:t>, физическая культура</w:t>
            </w:r>
          </w:p>
        </w:tc>
      </w:tr>
      <w:tr w:rsidR="00B67105" w:rsidTr="00D23F50">
        <w:tc>
          <w:tcPr>
            <w:tcW w:w="675" w:type="dxa"/>
          </w:tcPr>
          <w:p w:rsidR="00B67105" w:rsidRDefault="00B67105" w:rsidP="00D23F50">
            <w:pPr>
              <w:jc w:val="center"/>
            </w:pPr>
          </w:p>
        </w:tc>
        <w:tc>
          <w:tcPr>
            <w:tcW w:w="3544" w:type="dxa"/>
          </w:tcPr>
          <w:p w:rsidR="00B67105" w:rsidRDefault="00B67105" w:rsidP="00D23F50">
            <w:pPr>
              <w:jc w:val="center"/>
            </w:pPr>
            <w:proofErr w:type="spellStart"/>
            <w:r>
              <w:t>Дускаев</w:t>
            </w:r>
            <w:proofErr w:type="spellEnd"/>
            <w:r>
              <w:t xml:space="preserve"> </w:t>
            </w:r>
            <w:proofErr w:type="spellStart"/>
            <w:r>
              <w:t>Максат</w:t>
            </w:r>
            <w:proofErr w:type="spellEnd"/>
            <w:r>
              <w:t xml:space="preserve"> </w:t>
            </w:r>
            <w:proofErr w:type="spellStart"/>
            <w:r>
              <w:t>Салаватович</w:t>
            </w:r>
            <w:proofErr w:type="spellEnd"/>
          </w:p>
        </w:tc>
        <w:tc>
          <w:tcPr>
            <w:tcW w:w="1635" w:type="dxa"/>
          </w:tcPr>
          <w:p w:rsidR="00B67105" w:rsidRDefault="00B67105" w:rsidP="00D23F50">
            <w:pPr>
              <w:jc w:val="center"/>
            </w:pPr>
            <w:r>
              <w:t>8</w:t>
            </w:r>
          </w:p>
        </w:tc>
        <w:tc>
          <w:tcPr>
            <w:tcW w:w="4000" w:type="dxa"/>
          </w:tcPr>
          <w:p w:rsidR="00B67105" w:rsidRDefault="00B67105" w:rsidP="00D23F50">
            <w:pPr>
              <w:jc w:val="center"/>
            </w:pPr>
            <w:r>
              <w:t>Математика, ОБЗР</w:t>
            </w:r>
          </w:p>
        </w:tc>
      </w:tr>
      <w:tr w:rsidR="00A82B59" w:rsidTr="00D23F50">
        <w:tc>
          <w:tcPr>
            <w:tcW w:w="675" w:type="dxa"/>
          </w:tcPr>
          <w:p w:rsidR="00A82B59" w:rsidRDefault="00A82B59" w:rsidP="00D23F50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A82B59" w:rsidRDefault="00A82B59" w:rsidP="00D23F50">
            <w:pPr>
              <w:jc w:val="center"/>
            </w:pPr>
            <w:proofErr w:type="spellStart"/>
            <w:r>
              <w:t>Туймачева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  <w:r>
              <w:t xml:space="preserve"> </w:t>
            </w:r>
            <w:proofErr w:type="spellStart"/>
            <w:r>
              <w:t>Илшатовна</w:t>
            </w:r>
            <w:proofErr w:type="spellEnd"/>
          </w:p>
        </w:tc>
        <w:tc>
          <w:tcPr>
            <w:tcW w:w="1635" w:type="dxa"/>
          </w:tcPr>
          <w:p w:rsidR="00A82B59" w:rsidRDefault="00A82B59" w:rsidP="00D23F50">
            <w:pPr>
              <w:jc w:val="center"/>
            </w:pPr>
            <w:r>
              <w:t>9</w:t>
            </w:r>
          </w:p>
        </w:tc>
        <w:tc>
          <w:tcPr>
            <w:tcW w:w="4000" w:type="dxa"/>
          </w:tcPr>
          <w:p w:rsidR="00A82B59" w:rsidRDefault="00A82B59" w:rsidP="00D23F50">
            <w:pPr>
              <w:jc w:val="center"/>
            </w:pPr>
            <w:r>
              <w:t>Русский язык, математика</w:t>
            </w:r>
            <w:r w:rsidR="004E4D49">
              <w:t>, литература</w:t>
            </w:r>
            <w:r w:rsidR="00B67105">
              <w:t>, ОБЗР, английский язык</w:t>
            </w:r>
          </w:p>
        </w:tc>
      </w:tr>
      <w:tr w:rsidR="000864C9" w:rsidTr="00D23F50">
        <w:tc>
          <w:tcPr>
            <w:tcW w:w="675" w:type="dxa"/>
          </w:tcPr>
          <w:p w:rsidR="000864C9" w:rsidRDefault="000864C9" w:rsidP="00D23F50">
            <w:pPr>
              <w:jc w:val="center"/>
            </w:pPr>
          </w:p>
        </w:tc>
        <w:tc>
          <w:tcPr>
            <w:tcW w:w="3544" w:type="dxa"/>
          </w:tcPr>
          <w:p w:rsidR="000864C9" w:rsidRDefault="000864C9" w:rsidP="00D23F50">
            <w:pPr>
              <w:jc w:val="center"/>
            </w:pPr>
            <w:proofErr w:type="spellStart"/>
            <w:r>
              <w:t>Треногин</w:t>
            </w:r>
            <w:proofErr w:type="spellEnd"/>
            <w:r>
              <w:t xml:space="preserve"> Константин Эдуардович</w:t>
            </w:r>
          </w:p>
        </w:tc>
        <w:tc>
          <w:tcPr>
            <w:tcW w:w="1635" w:type="dxa"/>
          </w:tcPr>
          <w:p w:rsidR="000864C9" w:rsidRDefault="000864C9" w:rsidP="00D23F50">
            <w:pPr>
              <w:jc w:val="center"/>
            </w:pPr>
            <w:r>
              <w:t>9</w:t>
            </w:r>
          </w:p>
        </w:tc>
        <w:tc>
          <w:tcPr>
            <w:tcW w:w="4000" w:type="dxa"/>
          </w:tcPr>
          <w:p w:rsidR="000864C9" w:rsidRDefault="000864C9" w:rsidP="00D23F50">
            <w:pPr>
              <w:jc w:val="center"/>
            </w:pPr>
            <w:r>
              <w:t>Биология, история</w:t>
            </w:r>
            <w:r w:rsidR="00B67105">
              <w:t>, ОБЗР</w:t>
            </w:r>
            <w:r w:rsidR="00FB3257">
              <w:t>, физическая культура</w:t>
            </w:r>
          </w:p>
        </w:tc>
      </w:tr>
      <w:tr w:rsidR="004E4D49" w:rsidTr="00D23F50">
        <w:tc>
          <w:tcPr>
            <w:tcW w:w="675" w:type="dxa"/>
          </w:tcPr>
          <w:p w:rsidR="004E4D49" w:rsidRDefault="004E4D49" w:rsidP="00D23F50">
            <w:pPr>
              <w:jc w:val="center"/>
            </w:pPr>
          </w:p>
        </w:tc>
        <w:tc>
          <w:tcPr>
            <w:tcW w:w="3544" w:type="dxa"/>
          </w:tcPr>
          <w:p w:rsidR="004E4D49" w:rsidRDefault="004E4D49" w:rsidP="00D23F50">
            <w:pPr>
              <w:jc w:val="center"/>
            </w:pPr>
            <w:proofErr w:type="spellStart"/>
            <w:r>
              <w:t>Суфиева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635" w:type="dxa"/>
          </w:tcPr>
          <w:p w:rsidR="004E4D49" w:rsidRDefault="004E4D49" w:rsidP="00D23F50">
            <w:pPr>
              <w:jc w:val="center"/>
            </w:pPr>
            <w:r>
              <w:t>9</w:t>
            </w:r>
          </w:p>
        </w:tc>
        <w:tc>
          <w:tcPr>
            <w:tcW w:w="4000" w:type="dxa"/>
          </w:tcPr>
          <w:p w:rsidR="004E4D49" w:rsidRDefault="004E4D49" w:rsidP="00D23F50">
            <w:pPr>
              <w:jc w:val="center"/>
            </w:pPr>
            <w:r>
              <w:t>Математика, обществознание, литература</w:t>
            </w:r>
            <w:r w:rsidR="00B67105">
              <w:t>, ОБЗР</w:t>
            </w:r>
          </w:p>
        </w:tc>
      </w:tr>
      <w:tr w:rsidR="00A82B59" w:rsidTr="00D23F50">
        <w:tc>
          <w:tcPr>
            <w:tcW w:w="675" w:type="dxa"/>
          </w:tcPr>
          <w:p w:rsidR="00A82B59" w:rsidRDefault="00A82B59" w:rsidP="00D23F50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A82B59" w:rsidRDefault="00A82B59" w:rsidP="00D23F50">
            <w:pPr>
              <w:jc w:val="center"/>
            </w:pPr>
            <w:proofErr w:type="spellStart"/>
            <w:r>
              <w:t>Ширинкина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635" w:type="dxa"/>
          </w:tcPr>
          <w:p w:rsidR="00A82B59" w:rsidRDefault="00A82B59" w:rsidP="00D23F50">
            <w:pPr>
              <w:jc w:val="center"/>
            </w:pPr>
            <w:r>
              <w:t>9</w:t>
            </w:r>
          </w:p>
        </w:tc>
        <w:tc>
          <w:tcPr>
            <w:tcW w:w="4000" w:type="dxa"/>
          </w:tcPr>
          <w:p w:rsidR="00A82B59" w:rsidRDefault="00A82B59" w:rsidP="00D23F50">
            <w:pPr>
              <w:jc w:val="center"/>
            </w:pPr>
            <w:r>
              <w:t>Русский язык, математика</w:t>
            </w:r>
            <w:r w:rsidR="000864C9">
              <w:t>, биология, география</w:t>
            </w:r>
            <w:r w:rsidR="004E4D49">
              <w:t>, литература</w:t>
            </w:r>
            <w:r w:rsidR="00B67105">
              <w:t>, ОБЗР</w:t>
            </w:r>
          </w:p>
        </w:tc>
      </w:tr>
      <w:tr w:rsidR="00A82B59" w:rsidTr="00D23F50">
        <w:tc>
          <w:tcPr>
            <w:tcW w:w="675" w:type="dxa"/>
          </w:tcPr>
          <w:p w:rsidR="00A82B59" w:rsidRDefault="00A82B59" w:rsidP="00D23F50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A82B59" w:rsidRDefault="00A82B59" w:rsidP="00D23F50">
            <w:pPr>
              <w:jc w:val="center"/>
            </w:pPr>
            <w:r>
              <w:t>Ощепкова Полина Андреевна</w:t>
            </w:r>
          </w:p>
        </w:tc>
        <w:tc>
          <w:tcPr>
            <w:tcW w:w="1635" w:type="dxa"/>
          </w:tcPr>
          <w:p w:rsidR="00A82B59" w:rsidRDefault="00A82B59" w:rsidP="00D23F50">
            <w:pPr>
              <w:jc w:val="center"/>
            </w:pPr>
            <w:r>
              <w:t>10</w:t>
            </w:r>
          </w:p>
        </w:tc>
        <w:tc>
          <w:tcPr>
            <w:tcW w:w="4000" w:type="dxa"/>
          </w:tcPr>
          <w:p w:rsidR="00A82B59" w:rsidRDefault="00A82B59" w:rsidP="00D23F50">
            <w:pPr>
              <w:jc w:val="center"/>
            </w:pPr>
            <w:r>
              <w:t>Русский язык, математика</w:t>
            </w:r>
            <w:r w:rsidR="000864C9">
              <w:t>, биология</w:t>
            </w:r>
            <w:r w:rsidR="004E4D49">
              <w:t>, обществознание, литература</w:t>
            </w:r>
          </w:p>
        </w:tc>
      </w:tr>
      <w:tr w:rsidR="00A82B59" w:rsidTr="00D23F50">
        <w:tc>
          <w:tcPr>
            <w:tcW w:w="675" w:type="dxa"/>
          </w:tcPr>
          <w:p w:rsidR="00A82B59" w:rsidRDefault="00A82B59" w:rsidP="00D23F50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A82B59" w:rsidRDefault="00A82B59" w:rsidP="00D23F50">
            <w:pPr>
              <w:jc w:val="center"/>
            </w:pPr>
            <w:proofErr w:type="spellStart"/>
            <w:r>
              <w:t>Чукаева</w:t>
            </w:r>
            <w:proofErr w:type="spellEnd"/>
            <w:r>
              <w:t xml:space="preserve"> </w:t>
            </w:r>
            <w:proofErr w:type="spellStart"/>
            <w:r w:rsidR="000864C9">
              <w:t>Аделина</w:t>
            </w:r>
            <w:proofErr w:type="spellEnd"/>
            <w:r w:rsidR="000864C9">
              <w:t xml:space="preserve"> </w:t>
            </w:r>
            <w:proofErr w:type="spellStart"/>
            <w:r w:rsidR="000864C9">
              <w:t>Халил</w:t>
            </w:r>
            <w:r>
              <w:t>овна</w:t>
            </w:r>
            <w:proofErr w:type="spellEnd"/>
          </w:p>
        </w:tc>
        <w:tc>
          <w:tcPr>
            <w:tcW w:w="1635" w:type="dxa"/>
          </w:tcPr>
          <w:p w:rsidR="00A82B59" w:rsidRDefault="00A82B59" w:rsidP="00D23F50">
            <w:pPr>
              <w:jc w:val="center"/>
            </w:pPr>
            <w:r>
              <w:t>10</w:t>
            </w:r>
          </w:p>
        </w:tc>
        <w:tc>
          <w:tcPr>
            <w:tcW w:w="4000" w:type="dxa"/>
          </w:tcPr>
          <w:p w:rsidR="00A82B59" w:rsidRDefault="00A82B59" w:rsidP="00D23F50">
            <w:pPr>
              <w:jc w:val="center"/>
            </w:pPr>
            <w:r>
              <w:t>Русский язык, математика</w:t>
            </w:r>
            <w:r w:rsidR="000864C9">
              <w:t>, биология, география, история</w:t>
            </w:r>
            <w:r w:rsidR="004E4D49">
              <w:t>, право, литература</w:t>
            </w:r>
            <w:r w:rsidR="00FB3006">
              <w:t>, ИВТ</w:t>
            </w:r>
          </w:p>
        </w:tc>
      </w:tr>
      <w:tr w:rsidR="00A82B59" w:rsidTr="00D23F50">
        <w:tc>
          <w:tcPr>
            <w:tcW w:w="675" w:type="dxa"/>
          </w:tcPr>
          <w:p w:rsidR="00A82B59" w:rsidRDefault="00A82B59" w:rsidP="00D23F50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A82B59" w:rsidRDefault="00A82B59" w:rsidP="00D23F50">
            <w:pPr>
              <w:jc w:val="center"/>
            </w:pPr>
            <w:r>
              <w:t xml:space="preserve">Мустаева </w:t>
            </w:r>
            <w:proofErr w:type="spellStart"/>
            <w:r>
              <w:t>Дарина</w:t>
            </w:r>
            <w:proofErr w:type="spellEnd"/>
            <w:r>
              <w:t xml:space="preserve"> </w:t>
            </w:r>
            <w:proofErr w:type="spellStart"/>
            <w:r>
              <w:t>Дамировна</w:t>
            </w:r>
            <w:proofErr w:type="spellEnd"/>
          </w:p>
        </w:tc>
        <w:tc>
          <w:tcPr>
            <w:tcW w:w="1635" w:type="dxa"/>
          </w:tcPr>
          <w:p w:rsidR="00A82B59" w:rsidRDefault="00A82B59" w:rsidP="00D23F50">
            <w:pPr>
              <w:jc w:val="center"/>
            </w:pPr>
            <w:r>
              <w:t>11</w:t>
            </w:r>
          </w:p>
        </w:tc>
        <w:tc>
          <w:tcPr>
            <w:tcW w:w="4000" w:type="dxa"/>
          </w:tcPr>
          <w:p w:rsidR="00A82B59" w:rsidRDefault="00A82B59" w:rsidP="00D23F50">
            <w:pPr>
              <w:jc w:val="center"/>
            </w:pPr>
            <w:r>
              <w:t>Русский язык, математика</w:t>
            </w:r>
            <w:r w:rsidR="000864C9">
              <w:t>, биология</w:t>
            </w:r>
            <w:r w:rsidR="004E4D49">
              <w:t>, обществознание, литература</w:t>
            </w:r>
            <w:r w:rsidR="00B67105">
              <w:t>, ОБЗР</w:t>
            </w:r>
            <w:r w:rsidR="00FB3257">
              <w:t>, физическая культура</w:t>
            </w:r>
          </w:p>
        </w:tc>
      </w:tr>
      <w:tr w:rsidR="00A82B59" w:rsidTr="00D23F50">
        <w:tc>
          <w:tcPr>
            <w:tcW w:w="675" w:type="dxa"/>
          </w:tcPr>
          <w:p w:rsidR="00A82B59" w:rsidRDefault="00A82B59" w:rsidP="00D23F50">
            <w:pPr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A82B59" w:rsidRDefault="00A82B59" w:rsidP="00D23F50">
            <w:pPr>
              <w:jc w:val="center"/>
            </w:pPr>
            <w:r>
              <w:t xml:space="preserve">Уразова </w:t>
            </w:r>
            <w:proofErr w:type="spellStart"/>
            <w:r>
              <w:t>Ралина</w:t>
            </w:r>
            <w:proofErr w:type="spellEnd"/>
            <w:r>
              <w:t xml:space="preserve"> </w:t>
            </w:r>
            <w:proofErr w:type="spellStart"/>
            <w:r w:rsidR="00B67105">
              <w:t>Ранисовна</w:t>
            </w:r>
            <w:proofErr w:type="spellEnd"/>
          </w:p>
        </w:tc>
        <w:tc>
          <w:tcPr>
            <w:tcW w:w="1635" w:type="dxa"/>
          </w:tcPr>
          <w:p w:rsidR="00A82B59" w:rsidRDefault="00A82B59" w:rsidP="00D23F50">
            <w:pPr>
              <w:jc w:val="center"/>
            </w:pPr>
            <w:r>
              <w:t>11</w:t>
            </w:r>
          </w:p>
        </w:tc>
        <w:tc>
          <w:tcPr>
            <w:tcW w:w="4000" w:type="dxa"/>
          </w:tcPr>
          <w:p w:rsidR="00A82B59" w:rsidRDefault="00A82B59" w:rsidP="00D23F50">
            <w:pPr>
              <w:jc w:val="center"/>
            </w:pPr>
            <w:r>
              <w:t>Русский язык, математика</w:t>
            </w:r>
            <w:r w:rsidR="004E4D49">
              <w:t>, право, литература</w:t>
            </w:r>
            <w:r w:rsidR="00B67105">
              <w:t>, ОБЗР, английский язык</w:t>
            </w:r>
          </w:p>
        </w:tc>
      </w:tr>
    </w:tbl>
    <w:p w:rsidR="00A26C23" w:rsidRDefault="00A26C23" w:rsidP="00A26C23">
      <w:pPr>
        <w:jc w:val="center"/>
      </w:pPr>
    </w:p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A26C23" w:rsidRDefault="00A26C23" w:rsidP="00A26C23"/>
    <w:p w:rsidR="0036387C" w:rsidRDefault="0036387C" w:rsidP="0036387C">
      <w:pPr>
        <w:jc w:val="both"/>
        <w:rPr>
          <w:sz w:val="28"/>
          <w:szCs w:val="28"/>
        </w:rPr>
      </w:pPr>
    </w:p>
    <w:p w:rsidR="0036387C" w:rsidRDefault="0036387C" w:rsidP="0036387C">
      <w:pPr>
        <w:jc w:val="both"/>
        <w:rPr>
          <w:sz w:val="28"/>
          <w:szCs w:val="28"/>
        </w:rPr>
      </w:pPr>
    </w:p>
    <w:p w:rsidR="0036387C" w:rsidRDefault="0036387C" w:rsidP="0036387C">
      <w:pPr>
        <w:jc w:val="both"/>
        <w:rPr>
          <w:sz w:val="28"/>
          <w:szCs w:val="28"/>
        </w:rPr>
      </w:pPr>
    </w:p>
    <w:p w:rsidR="0036387C" w:rsidRDefault="0036387C" w:rsidP="0036387C">
      <w:pPr>
        <w:jc w:val="both"/>
        <w:rPr>
          <w:sz w:val="28"/>
          <w:szCs w:val="28"/>
        </w:rPr>
      </w:pPr>
    </w:p>
    <w:p w:rsidR="0036387C" w:rsidRDefault="0036387C" w:rsidP="0036387C">
      <w:pPr>
        <w:jc w:val="both"/>
        <w:rPr>
          <w:sz w:val="28"/>
          <w:szCs w:val="28"/>
        </w:rPr>
      </w:pPr>
    </w:p>
    <w:p w:rsidR="0036387C" w:rsidRDefault="0036387C" w:rsidP="0036387C">
      <w:pPr>
        <w:jc w:val="both"/>
        <w:rPr>
          <w:sz w:val="28"/>
          <w:szCs w:val="28"/>
        </w:rPr>
      </w:pPr>
    </w:p>
    <w:p w:rsidR="0036387C" w:rsidRDefault="0036387C" w:rsidP="0036387C">
      <w:pPr>
        <w:jc w:val="both"/>
        <w:rPr>
          <w:sz w:val="28"/>
          <w:szCs w:val="28"/>
        </w:rPr>
      </w:pPr>
    </w:p>
    <w:p w:rsidR="0036387C" w:rsidRDefault="0036387C" w:rsidP="00363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387C" w:rsidRDefault="0036387C" w:rsidP="0036387C">
      <w:pPr>
        <w:jc w:val="both"/>
        <w:rPr>
          <w:sz w:val="28"/>
          <w:szCs w:val="28"/>
        </w:rPr>
      </w:pPr>
    </w:p>
    <w:p w:rsidR="0036387C" w:rsidRDefault="0036387C" w:rsidP="003B5336">
      <w:pPr>
        <w:ind w:firstLine="567"/>
        <w:jc w:val="both"/>
        <w:rPr>
          <w:sz w:val="28"/>
          <w:szCs w:val="28"/>
        </w:rPr>
      </w:pPr>
    </w:p>
    <w:p w:rsidR="00692387" w:rsidRPr="00692387" w:rsidRDefault="00692387" w:rsidP="007636EF">
      <w:pPr>
        <w:jc w:val="both"/>
      </w:pPr>
    </w:p>
    <w:sectPr w:rsidR="00692387" w:rsidRPr="00692387" w:rsidSect="0097113E">
      <w:footnotePr>
        <w:pos w:val="beneathText"/>
      </w:footnotePr>
      <w:pgSz w:w="11905" w:h="16837"/>
      <w:pgMar w:top="426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3C7"/>
    <w:multiLevelType w:val="multilevel"/>
    <w:tmpl w:val="FC226174"/>
    <w:lvl w:ilvl="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1">
    <w:nsid w:val="4A834A89"/>
    <w:multiLevelType w:val="hybridMultilevel"/>
    <w:tmpl w:val="2BB2C0C8"/>
    <w:lvl w:ilvl="0" w:tplc="724673AC">
      <w:start w:val="1"/>
      <w:numFmt w:val="decimal"/>
      <w:lvlText w:val="%1)"/>
      <w:lvlJc w:val="left"/>
      <w:pPr>
        <w:ind w:left="166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7551E84"/>
    <w:multiLevelType w:val="hybridMultilevel"/>
    <w:tmpl w:val="9F6095E8"/>
    <w:lvl w:ilvl="0" w:tplc="1F5EE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97113E"/>
    <w:rsid w:val="00042C79"/>
    <w:rsid w:val="0008421A"/>
    <w:rsid w:val="000864C9"/>
    <w:rsid w:val="000B3360"/>
    <w:rsid w:val="000F32B1"/>
    <w:rsid w:val="00184870"/>
    <w:rsid w:val="00196485"/>
    <w:rsid w:val="001D5E01"/>
    <w:rsid w:val="00223FE5"/>
    <w:rsid w:val="00234BC1"/>
    <w:rsid w:val="00266177"/>
    <w:rsid w:val="002E0049"/>
    <w:rsid w:val="00336141"/>
    <w:rsid w:val="00342BB7"/>
    <w:rsid w:val="003444A3"/>
    <w:rsid w:val="00345EC5"/>
    <w:rsid w:val="0036387C"/>
    <w:rsid w:val="00375FC5"/>
    <w:rsid w:val="0037684F"/>
    <w:rsid w:val="003859E0"/>
    <w:rsid w:val="00392423"/>
    <w:rsid w:val="003B5336"/>
    <w:rsid w:val="003C073A"/>
    <w:rsid w:val="003C09C9"/>
    <w:rsid w:val="003C5541"/>
    <w:rsid w:val="00447891"/>
    <w:rsid w:val="00450728"/>
    <w:rsid w:val="00452543"/>
    <w:rsid w:val="004816FA"/>
    <w:rsid w:val="00482A0B"/>
    <w:rsid w:val="00494D8C"/>
    <w:rsid w:val="004B095F"/>
    <w:rsid w:val="004E4D49"/>
    <w:rsid w:val="004F1AE1"/>
    <w:rsid w:val="0051229D"/>
    <w:rsid w:val="00546CE4"/>
    <w:rsid w:val="00557BF1"/>
    <w:rsid w:val="00590524"/>
    <w:rsid w:val="00594117"/>
    <w:rsid w:val="005C7035"/>
    <w:rsid w:val="00603B3E"/>
    <w:rsid w:val="006229DD"/>
    <w:rsid w:val="00667F51"/>
    <w:rsid w:val="00692387"/>
    <w:rsid w:val="006A100C"/>
    <w:rsid w:val="006B0409"/>
    <w:rsid w:val="006C3838"/>
    <w:rsid w:val="006E54A2"/>
    <w:rsid w:val="006E5C95"/>
    <w:rsid w:val="0070747B"/>
    <w:rsid w:val="00714810"/>
    <w:rsid w:val="0072658F"/>
    <w:rsid w:val="007636EF"/>
    <w:rsid w:val="007641EA"/>
    <w:rsid w:val="00774318"/>
    <w:rsid w:val="00783093"/>
    <w:rsid w:val="007841CF"/>
    <w:rsid w:val="007A0B28"/>
    <w:rsid w:val="007B550B"/>
    <w:rsid w:val="00821004"/>
    <w:rsid w:val="0084469E"/>
    <w:rsid w:val="00855AD9"/>
    <w:rsid w:val="00870650"/>
    <w:rsid w:val="008B5D4E"/>
    <w:rsid w:val="008E620C"/>
    <w:rsid w:val="009331B8"/>
    <w:rsid w:val="0097113E"/>
    <w:rsid w:val="00993A7C"/>
    <w:rsid w:val="009A40EF"/>
    <w:rsid w:val="009A4DC5"/>
    <w:rsid w:val="009C1BD9"/>
    <w:rsid w:val="009D6AA4"/>
    <w:rsid w:val="00A13B51"/>
    <w:rsid w:val="00A26C23"/>
    <w:rsid w:val="00A50187"/>
    <w:rsid w:val="00A557DB"/>
    <w:rsid w:val="00A64C4A"/>
    <w:rsid w:val="00A82B59"/>
    <w:rsid w:val="00A83E9E"/>
    <w:rsid w:val="00A85281"/>
    <w:rsid w:val="00A9152D"/>
    <w:rsid w:val="00AA14E5"/>
    <w:rsid w:val="00AA42F7"/>
    <w:rsid w:val="00AD0B1D"/>
    <w:rsid w:val="00AD6209"/>
    <w:rsid w:val="00AF5D05"/>
    <w:rsid w:val="00B01941"/>
    <w:rsid w:val="00B43AFD"/>
    <w:rsid w:val="00B46118"/>
    <w:rsid w:val="00B60BF5"/>
    <w:rsid w:val="00B67105"/>
    <w:rsid w:val="00BC3F7A"/>
    <w:rsid w:val="00BC55DD"/>
    <w:rsid w:val="00BF0637"/>
    <w:rsid w:val="00BF7D0B"/>
    <w:rsid w:val="00C177F6"/>
    <w:rsid w:val="00C73ACD"/>
    <w:rsid w:val="00CB1439"/>
    <w:rsid w:val="00CD08AA"/>
    <w:rsid w:val="00CF00D1"/>
    <w:rsid w:val="00D213E6"/>
    <w:rsid w:val="00D23F50"/>
    <w:rsid w:val="00D25698"/>
    <w:rsid w:val="00D4075A"/>
    <w:rsid w:val="00D41CA4"/>
    <w:rsid w:val="00D42A60"/>
    <w:rsid w:val="00D63738"/>
    <w:rsid w:val="00D72564"/>
    <w:rsid w:val="00D85C6B"/>
    <w:rsid w:val="00DE2FC6"/>
    <w:rsid w:val="00E4054D"/>
    <w:rsid w:val="00E802C7"/>
    <w:rsid w:val="00EA6AF3"/>
    <w:rsid w:val="00EB06D2"/>
    <w:rsid w:val="00EB6DAE"/>
    <w:rsid w:val="00ED227D"/>
    <w:rsid w:val="00EE5951"/>
    <w:rsid w:val="00FB3006"/>
    <w:rsid w:val="00FB3257"/>
    <w:rsid w:val="00FC2FE8"/>
    <w:rsid w:val="00FF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A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444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44A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3">
    <w:name w:val="No Spacing"/>
    <w:uiPriority w:val="1"/>
    <w:qFormat/>
    <w:rsid w:val="003444A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44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4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3638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6387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944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46</cp:revision>
  <cp:lastPrinted>2024-10-25T04:57:00Z</cp:lastPrinted>
  <dcterms:created xsi:type="dcterms:W3CDTF">2023-06-21T05:38:00Z</dcterms:created>
  <dcterms:modified xsi:type="dcterms:W3CDTF">2024-11-15T04:10:00Z</dcterms:modified>
</cp:coreProperties>
</file>